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  <w:lang w:val="en-US"/>
        </w:rPr>
      </w:pPr>
      <w:r>
        <w:rPr>
          <w:rFonts w:ascii="Times New Roman" w:hAnsi="Times New Roman"/>
          <w:b/>
          <w:sz w:val="30"/>
          <w:szCs w:val="30"/>
          <w:lang w:val="en-US"/>
        </w:rPr>
        <w:t xml:space="preserve">PHIẾU ĐĂNG KÝ 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>
      <w:pPr>
        <w:spacing w:after="0" w:line="240" w:lineRule="auto"/>
        <w:ind w:left="720" w:firstLine="720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Tên khóa học: </w:t>
      </w:r>
    </w:p>
    <w:p>
      <w:pPr>
        <w:spacing w:after="0" w:line="240" w:lineRule="auto"/>
        <w:ind w:left="720" w:firstLine="720"/>
        <w:rPr>
          <w:rFonts w:ascii="Times New Roman" w:hAnsi="Times New Roman"/>
          <w:b/>
          <w:sz w:val="24"/>
          <w:szCs w:val="24"/>
          <w:lang w:val="en-US"/>
        </w:rPr>
      </w:pPr>
    </w:p>
    <w:p>
      <w:pPr>
        <w:spacing w:after="0" w:line="360" w:lineRule="auto"/>
        <w:ind w:left="1440"/>
        <w:rPr>
          <w:rFonts w:ascii="Times New Roman" w:hAnsi="Times New Roman"/>
          <w:b w:val="0"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Thời gian: </w:t>
      </w:r>
    </w:p>
    <w:p>
      <w:pPr>
        <w:spacing w:after="0"/>
        <w:ind w:left="720" w:hanging="11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THÔNG TIN DOANH NGHIỆP:</w:t>
      </w:r>
    </w:p>
    <w:p>
      <w:pPr>
        <w:pStyle w:val="11"/>
        <w:spacing w:after="0" w:line="360" w:lineRule="auto"/>
        <w:rPr>
          <w:rFonts w:ascii="Times New Roman" w:hAnsi="Times New Roman"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Tên doanh nghiệp: ………………………………………</w:t>
      </w:r>
      <w:r>
        <w:rPr>
          <w:rFonts w:ascii="Times New Roman" w:hAnsi="Times New Roman"/>
          <w:bCs/>
          <w:color w:val="000000"/>
          <w:sz w:val="24"/>
          <w:szCs w:val="24"/>
          <w:lang w:val="en-US"/>
        </w:rPr>
        <w:t>…N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gành </w:t>
      </w:r>
      <w:r>
        <w:rPr>
          <w:rFonts w:ascii="Times New Roman" w:hAnsi="Times New Roman"/>
          <w:bCs/>
          <w:color w:val="000000"/>
          <w:sz w:val="24"/>
          <w:szCs w:val="24"/>
          <w:lang w:val="en-US"/>
        </w:rPr>
        <w:t>n</w:t>
      </w:r>
      <w:r>
        <w:rPr>
          <w:rFonts w:ascii="Times New Roman" w:hAnsi="Times New Roman"/>
          <w:bCs/>
          <w:color w:val="000000"/>
          <w:sz w:val="24"/>
          <w:szCs w:val="24"/>
        </w:rPr>
        <w:t>ghề:…………………</w:t>
      </w:r>
      <w:r>
        <w:rPr>
          <w:rFonts w:ascii="Times New Roman" w:hAnsi="Times New Roman"/>
          <w:bCs/>
          <w:color w:val="000000"/>
          <w:sz w:val="24"/>
          <w:szCs w:val="24"/>
          <w:lang w:val="en-US"/>
        </w:rPr>
        <w:t>..</w:t>
      </w:r>
    </w:p>
    <w:p>
      <w:pPr>
        <w:pStyle w:val="11"/>
        <w:spacing w:after="0"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Địa chỉ: ……………………………………………………</w:t>
      </w:r>
      <w:r>
        <w:rPr>
          <w:rFonts w:ascii="Times New Roman" w:hAnsi="Times New Roman"/>
          <w:bCs/>
          <w:color w:val="000000"/>
          <w:sz w:val="24"/>
          <w:szCs w:val="24"/>
          <w:lang w:val="en-US"/>
        </w:rPr>
        <w:t>..</w:t>
      </w:r>
      <w:r>
        <w:rPr>
          <w:rFonts w:ascii="Times New Roman" w:hAnsi="Times New Roman"/>
          <w:bCs/>
          <w:color w:val="000000"/>
          <w:sz w:val="24"/>
          <w:szCs w:val="24"/>
        </w:rPr>
        <w:t>Điện thoại: ………</w:t>
      </w:r>
      <w:r>
        <w:rPr>
          <w:rFonts w:ascii="Times New Roman" w:hAnsi="Times New Roman"/>
          <w:bCs/>
          <w:color w:val="000000"/>
          <w:sz w:val="24"/>
          <w:szCs w:val="24"/>
          <w:lang w:val="en-US"/>
        </w:rPr>
        <w:t>………</w:t>
      </w:r>
      <w:r>
        <w:rPr>
          <w:rFonts w:ascii="Times New Roman" w:hAnsi="Times New Roman"/>
          <w:bCs/>
          <w:color w:val="000000"/>
          <w:sz w:val="24"/>
          <w:szCs w:val="24"/>
        </w:rPr>
        <w:t>……</w:t>
      </w:r>
    </w:p>
    <w:p>
      <w:pPr>
        <w:pStyle w:val="11"/>
        <w:spacing w:after="120"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Email: ………………………………………</w:t>
      </w:r>
      <w:r>
        <w:rPr>
          <w:rFonts w:ascii="Times New Roman" w:hAnsi="Times New Roman"/>
          <w:bCs/>
          <w:color w:val="000000"/>
          <w:sz w:val="24"/>
          <w:szCs w:val="24"/>
          <w:lang w:val="en-US"/>
        </w:rPr>
        <w:t>……...</w:t>
      </w:r>
      <w:r>
        <w:rPr>
          <w:rFonts w:ascii="Times New Roman" w:hAnsi="Times New Roman"/>
          <w:bCs/>
          <w:color w:val="000000"/>
          <w:sz w:val="24"/>
          <w:szCs w:val="24"/>
        </w:rPr>
        <w:t>….</w:t>
      </w:r>
      <w:r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…..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 Fax: </w:t>
      </w:r>
      <w:r>
        <w:rPr>
          <w:rFonts w:ascii="Times New Roman" w:hAnsi="Times New Roman"/>
          <w:bCs/>
          <w:color w:val="000000"/>
          <w:sz w:val="24"/>
          <w:szCs w:val="24"/>
          <w:lang w:val="en-US"/>
        </w:rPr>
        <w:t>..</w:t>
      </w:r>
      <w:r>
        <w:rPr>
          <w:rFonts w:ascii="Times New Roman" w:hAnsi="Times New Roman"/>
          <w:bCs/>
          <w:color w:val="000000"/>
          <w:sz w:val="24"/>
          <w:szCs w:val="24"/>
        </w:rPr>
        <w:t>…………………………</w:t>
      </w:r>
    </w:p>
    <w:p>
      <w:pPr>
        <w:pStyle w:val="11"/>
        <w:spacing w:after="120"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Người liên hệ: …………………………</w:t>
      </w:r>
      <w:r>
        <w:rPr>
          <w:rFonts w:ascii="Times New Roman" w:hAnsi="Times New Roman"/>
          <w:bCs/>
          <w:color w:val="000000"/>
          <w:sz w:val="24"/>
          <w:szCs w:val="24"/>
          <w:lang w:val="en-US"/>
        </w:rPr>
        <w:t>...</w:t>
      </w:r>
      <w:r>
        <w:rPr>
          <w:rFonts w:ascii="Times New Roman" w:hAnsi="Times New Roman"/>
          <w:bCs/>
          <w:color w:val="000000"/>
          <w:sz w:val="24"/>
          <w:szCs w:val="24"/>
        </w:rPr>
        <w:t>………Vị trí công tác:…</w:t>
      </w:r>
      <w:r>
        <w:rPr>
          <w:rFonts w:ascii="Times New Roman" w:hAnsi="Times New Roman"/>
          <w:bCs/>
          <w:color w:val="000000"/>
          <w:sz w:val="24"/>
          <w:szCs w:val="24"/>
          <w:lang w:val="en-US"/>
        </w:rPr>
        <w:t>……</w:t>
      </w:r>
      <w:r>
        <w:rPr>
          <w:rFonts w:ascii="Times New Roman" w:hAnsi="Times New Roman"/>
          <w:bCs/>
          <w:color w:val="000000"/>
          <w:sz w:val="24"/>
          <w:szCs w:val="24"/>
        </w:rPr>
        <w:t>……………………</w:t>
      </w:r>
    </w:p>
    <w:p>
      <w:pPr>
        <w:pStyle w:val="11"/>
        <w:spacing w:after="120"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Điện thoại:……………………………………….. Email:……………………………………</w:t>
      </w:r>
    </w:p>
    <w:p>
      <w:pPr>
        <w:pStyle w:val="11"/>
        <w:numPr>
          <w:ilvl w:val="0"/>
          <w:numId w:val="1"/>
        </w:numPr>
        <w:tabs>
          <w:tab w:val="left" w:pos="10340"/>
        </w:tabs>
        <w:spacing w:after="0" w:line="360" w:lineRule="auto"/>
        <w:ind w:left="720" w:leftChars="0"/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Đăng ký học tại phòng học Công Ty Tư Vấn Phúc Việt</w:t>
      </w:r>
    </w:p>
    <w:p>
      <w:pPr>
        <w:pStyle w:val="11"/>
        <w:tabs>
          <w:tab w:val="left" w:pos="10340"/>
        </w:tabs>
        <w:spacing w:after="0" w:line="360" w:lineRule="auto"/>
        <w:rPr>
          <w:rFonts w:ascii="Times New Roman" w:hAnsi="Times New Roman"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Số người tham gia:</w:t>
      </w:r>
      <w:r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………………….</w:t>
      </w:r>
    </w:p>
    <w:tbl>
      <w:tblPr>
        <w:tblStyle w:val="7"/>
        <w:tblW w:w="4735" w:type="pct"/>
        <w:tblInd w:w="82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9"/>
        <w:gridCol w:w="2252"/>
        <w:gridCol w:w="2250"/>
        <w:gridCol w:w="21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11"/>
              <w:spacing w:after="120" w:line="36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Họ Và Tên</w:t>
            </w:r>
          </w:p>
        </w:tc>
        <w:tc>
          <w:tcPr>
            <w:tcW w:w="1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11"/>
              <w:spacing w:after="120" w:line="36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Chức Vụ</w:t>
            </w:r>
          </w:p>
        </w:tc>
        <w:tc>
          <w:tcPr>
            <w:tcW w:w="12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11"/>
              <w:spacing w:after="120" w:line="36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Email</w:t>
            </w:r>
          </w:p>
        </w:tc>
        <w:tc>
          <w:tcPr>
            <w:tcW w:w="11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11"/>
              <w:spacing w:after="120" w:line="36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Điện Thoại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11"/>
              <w:spacing w:after="120" w:line="36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11"/>
              <w:spacing w:after="120" w:line="36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11"/>
              <w:spacing w:after="120" w:line="36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11"/>
              <w:spacing w:after="120" w:line="36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11"/>
              <w:spacing w:after="120" w:line="36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11"/>
              <w:spacing w:after="120" w:line="36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11"/>
              <w:spacing w:after="120" w:line="36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11"/>
              <w:spacing w:after="120" w:line="36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11"/>
              <w:spacing w:after="120" w:line="36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11"/>
              <w:spacing w:after="120" w:line="36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11"/>
              <w:spacing w:after="120" w:line="36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11"/>
              <w:spacing w:after="120" w:line="36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11"/>
              <w:spacing w:after="120" w:line="36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11"/>
              <w:spacing w:after="120" w:line="36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11"/>
              <w:spacing w:after="120" w:line="36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11"/>
              <w:spacing w:after="120" w:line="36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11"/>
              <w:spacing w:after="120" w:line="36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11"/>
              <w:spacing w:after="120" w:line="36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11"/>
              <w:spacing w:after="120" w:line="36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11"/>
              <w:spacing w:after="120" w:line="36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>
      <w:pPr>
        <w:pStyle w:val="11"/>
        <w:tabs>
          <w:tab w:val="left" w:pos="10340"/>
        </w:tabs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</w:p>
    <w:p>
      <w:pPr>
        <w:pStyle w:val="11"/>
        <w:numPr>
          <w:ilvl w:val="0"/>
          <w:numId w:val="1"/>
        </w:numPr>
        <w:tabs>
          <w:tab w:val="left" w:pos="10340"/>
        </w:tabs>
        <w:spacing w:after="0" w:line="360" w:lineRule="auto"/>
        <w:ind w:left="720" w:leftChars="0" w:firstLine="0" w:firstLineChars="0"/>
        <w:rPr>
          <w:rFonts w:hint="default" w:ascii="Times New Roman" w:hAnsi="Times New Roman"/>
          <w:b/>
          <w:bCs/>
          <w:color w:val="000000"/>
          <w:sz w:val="24"/>
          <w:szCs w:val="24"/>
          <w:lang w:val="en-US"/>
        </w:rPr>
      </w:pPr>
      <w:r>
        <w:rPr>
          <w:sz w:val="25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4806315</wp:posOffset>
                </wp:positionH>
                <wp:positionV relativeFrom="paragraph">
                  <wp:posOffset>261620</wp:posOffset>
                </wp:positionV>
                <wp:extent cx="200025" cy="209550"/>
                <wp:effectExtent l="4445" t="4445" r="5080" b="1460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042535" y="6383655"/>
                          <a:ext cx="200025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8.45pt;margin-top:20.6pt;height:16.5pt;width:15.75pt;z-index:251658240;mso-width-relative:page;mso-height-relative:page;" fillcolor="#FFFFFF [3201]" filled="t" stroked="t" coordsize="21600,21600" o:gfxdata="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GiccZbXAAAACQEAAA8AAAAAAAAAAQAgAAAAIgAAAGRycy9kb3ducmV2&#10;LnhtbFBLAQIUABQAAAAIAIdO4kDXErPPNgIAAHMEAAAOAAAAAAAAAAEAIAAAACYBAABkcnMvZTJv&#10;RG9jLnhtbFBLBQYAAAAABgAGAFkBAADO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5"/>
          <w:szCs w:val="25"/>
          <w:lang w:val="en-US"/>
        </w:rPr>
        <w:t>Quý Công Ty có nhu cầu đào tạo/huấn luyện tại doanh nghiệp của mình</w:t>
      </w:r>
      <w:r>
        <w:rPr>
          <w:rFonts w:hint="default" w:ascii="Times New Roman" w:hAnsi="Times New Roman"/>
          <w:sz w:val="25"/>
          <w:szCs w:val="25"/>
          <w:lang w:val="en-US"/>
        </w:rPr>
        <w:t xml:space="preserve"> (miễn phí)</w:t>
      </w:r>
      <w:r>
        <w:rPr>
          <w:rFonts w:ascii="Times New Roman" w:hAnsi="Times New Roman"/>
          <w:sz w:val="25"/>
          <w:szCs w:val="25"/>
          <w:lang w:val="en-US"/>
        </w:rPr>
        <w:t>, và có số lượng từ 20 đến 30 học viên/lớp</w:t>
      </w:r>
      <w:r>
        <w:rPr>
          <w:rFonts w:hint="default" w:ascii="Times New Roman" w:hAnsi="Times New Roman"/>
          <w:sz w:val="25"/>
          <w:szCs w:val="25"/>
          <w:lang w:val="en-US"/>
        </w:rPr>
        <w:t>, vui lòng đánh dấu tại đây       ..</w:t>
      </w:r>
    </w:p>
    <w:p>
      <w:pPr>
        <w:pStyle w:val="11"/>
        <w:numPr>
          <w:ilvl w:val="0"/>
          <w:numId w:val="0"/>
        </w:numPr>
        <w:tabs>
          <w:tab w:val="left" w:pos="10340"/>
        </w:tabs>
        <w:spacing w:after="0" w:line="360" w:lineRule="auto"/>
        <w:ind w:left="720" w:leftChars="0"/>
        <w:rPr>
          <w:rFonts w:hint="default" w:ascii="Times New Roman" w:hAnsi="Times New Roman"/>
          <w:b/>
          <w:bCs/>
          <w:color w:val="000000"/>
          <w:sz w:val="24"/>
          <w:szCs w:val="24"/>
          <w:lang w:val="en-US"/>
        </w:rPr>
      </w:pPr>
      <w:r>
        <w:rPr>
          <w:rFonts w:hint="default" w:ascii="Times New Roman" w:hAnsi="Times New Roman"/>
          <w:sz w:val="25"/>
          <w:szCs w:val="25"/>
          <w:lang w:val="en-US"/>
        </w:rPr>
        <w:t>Số lượng học viên của Quý công ty: …….  học viên</w:t>
      </w:r>
    </w:p>
    <w:p>
      <w:pPr>
        <w:spacing w:after="0" w:line="240" w:lineRule="auto"/>
        <w:ind w:left="5760" w:firstLine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Đại diện doanh nghiệp</w:t>
      </w:r>
    </w:p>
    <w:p>
      <w:pPr>
        <w:spacing w:after="0" w:line="240" w:lineRule="auto"/>
        <w:ind w:left="5760" w:firstLine="72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(ký và đóng dấu)</w:t>
      </w:r>
    </w:p>
    <w:p>
      <w:pPr>
        <w:tabs>
          <w:tab w:val="left" w:pos="3135"/>
        </w:tabs>
        <w:rPr>
          <w:sz w:val="24"/>
          <w:szCs w:val="24"/>
        </w:rPr>
      </w:pPr>
      <w:r>
        <w:rPr>
          <w:sz w:val="24"/>
          <w:szCs w:val="24"/>
        </w:rPr>
        <w:tab/>
      </w:r>
      <w:bookmarkStart w:id="0" w:name="_GoBack"/>
      <w:bookmarkEnd w:id="0"/>
    </w:p>
    <w:sectPr>
      <w:headerReference r:id="rId3" w:type="default"/>
      <w:footerReference r:id="rId4" w:type="default"/>
      <w:pgSz w:w="11907" w:h="16839"/>
      <w:pgMar w:top="1152" w:right="1152" w:bottom="288" w:left="1152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lang w:val="en-US"/>
      </w:rPr>
    </w:pPr>
    <w:r>
      <w:rPr>
        <w:lang w:val="en-US"/>
      </w:rPr>
      <w:t>Công Ty TNHH Tư Vấn Phúc Việt</w:t>
    </w:r>
  </w:p>
  <w:p>
    <w:pPr>
      <w:pStyle w:val="3"/>
      <w:rPr>
        <w:lang w:val="en-US"/>
      </w:rPr>
    </w:pPr>
    <w:r>
      <w:rPr>
        <w:rStyle w:val="6"/>
        <w:lang w:val="en-US"/>
      </w:rPr>
      <w:t xml:space="preserve">Website: </w:t>
    </w:r>
    <w:r>
      <w:fldChar w:fldCharType="begin"/>
    </w:r>
    <w:r>
      <w:instrText xml:space="preserve"> HYPERLINK "http://www.phucvietconsulting.com.vn" </w:instrText>
    </w:r>
    <w:r>
      <w:fldChar w:fldCharType="separate"/>
    </w:r>
    <w:r>
      <w:rPr>
        <w:rStyle w:val="6"/>
        <w:lang w:val="en-US"/>
      </w:rPr>
      <w:t>www.phucvietconsulting.com.vn</w:t>
    </w:r>
    <w:r>
      <w:rPr>
        <w:rStyle w:val="6"/>
        <w:lang w:val="en-US"/>
      </w:rPr>
      <w:fldChar w:fldCharType="end"/>
    </w:r>
    <w:r>
      <w:rPr>
        <w:lang w:val="en-US"/>
      </w:rPr>
      <w:t xml:space="preserve">, hotline: 086892 80 87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lang w:val="en-US"/>
      </w:rPr>
    </w:pPr>
    <w:r>
      <w:rPr>
        <w:lang w:val="en-US"/>
      </w:rPr>
      <w:t xml:space="preserve">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9746C06"/>
    <w:multiLevelType w:val="singleLevel"/>
    <w:tmpl w:val="C9746C06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6EF"/>
    <w:rsid w:val="00052681"/>
    <w:rsid w:val="00091CEA"/>
    <w:rsid w:val="000A6FBE"/>
    <w:rsid w:val="00176EED"/>
    <w:rsid w:val="00191C13"/>
    <w:rsid w:val="001D2904"/>
    <w:rsid w:val="001E292F"/>
    <w:rsid w:val="001E4F67"/>
    <w:rsid w:val="001F22C8"/>
    <w:rsid w:val="001F6728"/>
    <w:rsid w:val="001F72C3"/>
    <w:rsid w:val="00225386"/>
    <w:rsid w:val="00231DEA"/>
    <w:rsid w:val="00267B21"/>
    <w:rsid w:val="00293437"/>
    <w:rsid w:val="00295A69"/>
    <w:rsid w:val="002A2398"/>
    <w:rsid w:val="002B085F"/>
    <w:rsid w:val="002B24FD"/>
    <w:rsid w:val="002B5601"/>
    <w:rsid w:val="002C092A"/>
    <w:rsid w:val="002E49C2"/>
    <w:rsid w:val="002F12BF"/>
    <w:rsid w:val="00305913"/>
    <w:rsid w:val="003139DC"/>
    <w:rsid w:val="003152B6"/>
    <w:rsid w:val="00353D0E"/>
    <w:rsid w:val="0035732A"/>
    <w:rsid w:val="00370A7B"/>
    <w:rsid w:val="00373C14"/>
    <w:rsid w:val="003A1DB9"/>
    <w:rsid w:val="004430D2"/>
    <w:rsid w:val="00492D95"/>
    <w:rsid w:val="00530B5E"/>
    <w:rsid w:val="005600CD"/>
    <w:rsid w:val="00572D53"/>
    <w:rsid w:val="00575E0A"/>
    <w:rsid w:val="005D127D"/>
    <w:rsid w:val="005D267A"/>
    <w:rsid w:val="005E249C"/>
    <w:rsid w:val="00617AD8"/>
    <w:rsid w:val="00630EDD"/>
    <w:rsid w:val="00634DC4"/>
    <w:rsid w:val="006A620E"/>
    <w:rsid w:val="006B095B"/>
    <w:rsid w:val="006C5DEC"/>
    <w:rsid w:val="006D6D38"/>
    <w:rsid w:val="00715A09"/>
    <w:rsid w:val="00726708"/>
    <w:rsid w:val="00731D7D"/>
    <w:rsid w:val="007526A1"/>
    <w:rsid w:val="00793F7F"/>
    <w:rsid w:val="007B08B9"/>
    <w:rsid w:val="007D1179"/>
    <w:rsid w:val="007E2CDF"/>
    <w:rsid w:val="007E4C0A"/>
    <w:rsid w:val="007F2ECB"/>
    <w:rsid w:val="008166EF"/>
    <w:rsid w:val="00856BBB"/>
    <w:rsid w:val="00887243"/>
    <w:rsid w:val="0089279D"/>
    <w:rsid w:val="00894692"/>
    <w:rsid w:val="008B5D84"/>
    <w:rsid w:val="00932D99"/>
    <w:rsid w:val="009A3659"/>
    <w:rsid w:val="009B2E5C"/>
    <w:rsid w:val="009D5CAD"/>
    <w:rsid w:val="00A24658"/>
    <w:rsid w:val="00A72C74"/>
    <w:rsid w:val="00A82A74"/>
    <w:rsid w:val="00AB73E7"/>
    <w:rsid w:val="00AD1190"/>
    <w:rsid w:val="00AF401B"/>
    <w:rsid w:val="00B11C25"/>
    <w:rsid w:val="00B14AE3"/>
    <w:rsid w:val="00B32A88"/>
    <w:rsid w:val="00B56DA0"/>
    <w:rsid w:val="00B64968"/>
    <w:rsid w:val="00B9279E"/>
    <w:rsid w:val="00B97648"/>
    <w:rsid w:val="00BC3DB8"/>
    <w:rsid w:val="00BD16EF"/>
    <w:rsid w:val="00BE3FF9"/>
    <w:rsid w:val="00C00D7F"/>
    <w:rsid w:val="00C16F63"/>
    <w:rsid w:val="00C53CFC"/>
    <w:rsid w:val="00C62CB0"/>
    <w:rsid w:val="00C714F3"/>
    <w:rsid w:val="00C744C4"/>
    <w:rsid w:val="00CA1DB8"/>
    <w:rsid w:val="00CE43E6"/>
    <w:rsid w:val="00D02DB2"/>
    <w:rsid w:val="00D82595"/>
    <w:rsid w:val="00DA7389"/>
    <w:rsid w:val="00DC6A47"/>
    <w:rsid w:val="00DD60DA"/>
    <w:rsid w:val="00E370A2"/>
    <w:rsid w:val="00E52D0B"/>
    <w:rsid w:val="00EC636C"/>
    <w:rsid w:val="00EE12C3"/>
    <w:rsid w:val="00EF3331"/>
    <w:rsid w:val="00F24EAE"/>
    <w:rsid w:val="00F30417"/>
    <w:rsid w:val="00F30B6E"/>
    <w:rsid w:val="00F410D5"/>
    <w:rsid w:val="00F7350E"/>
    <w:rsid w:val="00F82A04"/>
    <w:rsid w:val="00FD19D0"/>
    <w:rsid w:val="00FD7A08"/>
    <w:rsid w:val="00FE0F30"/>
    <w:rsid w:val="00FE3209"/>
    <w:rsid w:val="170F0736"/>
    <w:rsid w:val="3FC3761C"/>
    <w:rsid w:val="41092A72"/>
    <w:rsid w:val="41965A26"/>
    <w:rsid w:val="6008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Arial" w:hAnsi="Arial" w:eastAsia="Arial" w:cs="Times New Roman"/>
      <w:sz w:val="22"/>
      <w:szCs w:val="22"/>
      <w:lang w:val="vi-VN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4">
    <w:name w:val="header"/>
    <w:basedOn w:val="1"/>
    <w:link w:val="9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6">
    <w:name w:val="Hyperlink"/>
    <w:unhideWhenUsed/>
    <w:qFormat/>
    <w:uiPriority w:val="99"/>
    <w:rPr>
      <w:color w:val="0563C1"/>
      <w:u w:val="single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Header Char"/>
    <w:link w:val="4"/>
    <w:qFormat/>
    <w:uiPriority w:val="99"/>
    <w:rPr>
      <w:rFonts w:ascii="Arial" w:hAnsi="Arial" w:eastAsia="Arial" w:cs="Times New Roman"/>
      <w:lang w:val="vi-VN"/>
    </w:rPr>
  </w:style>
  <w:style w:type="character" w:customStyle="1" w:styleId="10">
    <w:name w:val="Footer Char"/>
    <w:link w:val="3"/>
    <w:qFormat/>
    <w:uiPriority w:val="99"/>
    <w:rPr>
      <w:rFonts w:ascii="Arial" w:hAnsi="Arial" w:eastAsia="Arial" w:cs="Times New Roman"/>
      <w:lang w:val="vi-VN"/>
    </w:rPr>
  </w:style>
  <w:style w:type="paragraph" w:styleId="11">
    <w:name w:val="List Paragraph"/>
    <w:basedOn w:val="1"/>
    <w:qFormat/>
    <w:uiPriority w:val="0"/>
    <w:pPr>
      <w:ind w:left="720"/>
      <w:contextualSpacing/>
    </w:pPr>
  </w:style>
  <w:style w:type="character" w:customStyle="1" w:styleId="12">
    <w:name w:val="Balloon Text Char"/>
    <w:link w:val="2"/>
    <w:semiHidden/>
    <w:uiPriority w:val="99"/>
    <w:rPr>
      <w:rFonts w:ascii="Segoe UI" w:hAnsi="Segoe UI" w:eastAsia="Arial" w:cs="Segoe UI"/>
      <w:sz w:val="18"/>
      <w:szCs w:val="18"/>
      <w:lang w:val="vi-V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HUC%20VIET\Tri&#7875;n%20khai%20HD%20KHCN%202017\Form%20m&#7851;u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7B8590-911A-429C-9834-0CF1006BD8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 mẫu.dot</Template>
  <Company>Microsoft</Company>
  <Pages>1</Pages>
  <Words>124</Words>
  <Characters>709</Characters>
  <Lines>5</Lines>
  <Paragraphs>1</Paragraphs>
  <TotalTime>29</TotalTime>
  <ScaleCrop>false</ScaleCrop>
  <LinksUpToDate>false</LinksUpToDate>
  <CharactersWithSpaces>832</CharactersWithSpaces>
  <Application>WPS Office_11.2.0.9052_F1E327BC-269C-435d-A152-05C5408002CA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2018-10-05T15:12:00Z</dcterms:created>
  <dc:creator>Microsoft</dc:creator>
  <cp:lastModifiedBy>HP</cp:lastModifiedBy>
  <cp:lastPrinted>2018-12-20T03:28:00Z</cp:lastPrinted>
  <dcterms:modified xsi:type="dcterms:W3CDTF">2025-11-01T04:12:16Z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1033-11.2.0.9052</vt:lpwstr>
  </property>
</Properties>
</file>